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393" w:tblpY="1918"/>
        <w:tblOverlap w:val="never"/>
        <w:tblW w:w="133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634"/>
        <w:gridCol w:w="1595"/>
        <w:gridCol w:w="1817"/>
        <w:gridCol w:w="2023"/>
        <w:gridCol w:w="1182"/>
        <w:gridCol w:w="738"/>
        <w:gridCol w:w="2108"/>
        <w:gridCol w:w="1834"/>
      </w:tblGrid>
      <w:tr w14:paraId="44A47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C50E8">
            <w:pPr>
              <w:widowControl/>
              <w:jc w:val="left"/>
              <w:textAlignment w:val="center"/>
              <w:rPr>
                <w:rStyle w:val="19"/>
                <w:rFonts w:hint="default" w:eastAsia="宋体"/>
                <w:lang w:val="en-US" w:eastAsia="zh-CN" w:bidi="ar"/>
              </w:rPr>
            </w:pPr>
          </w:p>
        </w:tc>
      </w:tr>
      <w:tr w14:paraId="7AFEC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22"/>
                <w:b w:val="0"/>
                <w:bCs w:val="0"/>
                <w:sz w:val="28"/>
                <w:szCs w:val="28"/>
                <w:u w:val="none"/>
                <w:lang w:val="en-US" w:eastAsia="zh-CN" w:bidi="ar"/>
              </w:rPr>
              <w:t>项目结题汇总表</w:t>
            </w:r>
          </w:p>
        </w:tc>
      </w:tr>
      <w:tr w14:paraId="7C43B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67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B4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项目编号：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3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</w:tr>
      <w:tr w14:paraId="73058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4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E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5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受试者检查费</w:t>
            </w:r>
          </w:p>
        </w:tc>
        <w:tc>
          <w:tcPr>
            <w:tcW w:w="181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F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观察费</w:t>
            </w:r>
          </w:p>
        </w:tc>
        <w:tc>
          <w:tcPr>
            <w:tcW w:w="202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9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医院管理费X30%</w:t>
            </w:r>
          </w:p>
        </w:tc>
        <w:tc>
          <w:tcPr>
            <w:tcW w:w="192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E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受试者补贴费</w:t>
            </w:r>
          </w:p>
        </w:tc>
        <w:tc>
          <w:tcPr>
            <w:tcW w:w="21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资料管理费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小计</w:t>
            </w:r>
          </w:p>
        </w:tc>
      </w:tr>
      <w:tr w14:paraId="2C425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成功出组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D0046"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4B36C"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6A4AD"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D6308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C2796">
            <w:pPr>
              <w:jc w:val="center"/>
            </w:pPr>
          </w:p>
        </w:tc>
        <w:tc>
          <w:tcPr>
            <w:tcW w:w="21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5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7071F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7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脱落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31250"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E0E91"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49255"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EF51A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1EB7A">
            <w:pPr>
              <w:jc w:val="center"/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A6BD">
            <w:pPr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F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9A4E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4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筛选失败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27FA"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94D39"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1F030"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3DC6C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73AB">
            <w:pPr>
              <w:jc w:val="center"/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48311">
            <w:pPr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B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494FF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3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剔除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1F45E">
            <w:pPr>
              <w:jc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5822A">
            <w:pPr>
              <w:jc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FCE31">
            <w:pPr>
              <w:jc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54CED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41D74">
            <w:pPr>
              <w:jc w:val="center"/>
            </w:pPr>
          </w:p>
        </w:tc>
        <w:tc>
          <w:tcPr>
            <w:tcW w:w="2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6BC77">
            <w:pPr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5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D4C5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8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362A9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0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C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09E78">
            <w:pPr>
              <w:jc w:val="center"/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C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0579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4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390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  <w:tc>
          <w:tcPr>
            <w:tcW w:w="58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D1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总费用（含税）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</w:tbl>
    <w:p w14:paraId="3D0C2B8D">
      <w:pPr>
        <w:rPr>
          <w:color w:val="000000"/>
        </w:rPr>
      </w:pPr>
      <w:bookmarkStart w:id="0" w:name="_GoBack"/>
      <w:bookmarkEnd w:id="0"/>
    </w:p>
    <w:p w14:paraId="35F7FF25">
      <w:pPr>
        <w:rPr>
          <w:color w:val="000000"/>
        </w:rPr>
      </w:pPr>
    </w:p>
    <w:p w14:paraId="604F30BA">
      <w:pPr>
        <w:rPr>
          <w:color w:val="000000"/>
        </w:rPr>
      </w:pPr>
    </w:p>
    <w:p w14:paraId="463A611E">
      <w:pPr>
        <w:rPr>
          <w:color w:val="000000"/>
        </w:rPr>
      </w:pPr>
    </w:p>
    <w:p w14:paraId="7AE7C720">
      <w:pPr>
        <w:rPr>
          <w:color w:val="000000"/>
        </w:rPr>
      </w:pPr>
    </w:p>
    <w:p w14:paraId="09AE3F63">
      <w:pPr>
        <w:rPr>
          <w:color w:val="000000"/>
        </w:rPr>
      </w:pPr>
    </w:p>
    <w:p w14:paraId="7F0E366E">
      <w:pPr>
        <w:rPr>
          <w:color w:val="000000"/>
        </w:rPr>
      </w:pPr>
    </w:p>
    <w:p w14:paraId="519EC8AA">
      <w:pPr>
        <w:rPr>
          <w:color w:val="000000"/>
        </w:rPr>
      </w:pPr>
    </w:p>
    <w:p w14:paraId="387B3F87">
      <w:pPr>
        <w:rPr>
          <w:color w:val="000000"/>
        </w:rPr>
      </w:pPr>
    </w:p>
    <w:p w14:paraId="64A8957A">
      <w:pPr>
        <w:rPr>
          <w:color w:val="000000"/>
        </w:rPr>
      </w:pPr>
    </w:p>
    <w:p w14:paraId="3C88A1EA">
      <w:pPr>
        <w:rPr>
          <w:color w:val="000000"/>
        </w:rPr>
      </w:pPr>
    </w:p>
    <w:p w14:paraId="66758E42">
      <w:pPr>
        <w:rPr>
          <w:color w:val="000000"/>
        </w:rPr>
      </w:pPr>
    </w:p>
    <w:p w14:paraId="1F5FA158">
      <w:pPr>
        <w:rPr>
          <w:color w:val="000000"/>
        </w:rPr>
      </w:pPr>
    </w:p>
    <w:p w14:paraId="232FAE23">
      <w:pPr>
        <w:rPr>
          <w:color w:val="000000"/>
        </w:rPr>
      </w:pPr>
    </w:p>
    <w:p w14:paraId="0ED68BAF">
      <w:pPr>
        <w:rPr>
          <w:color w:val="000000"/>
        </w:rPr>
      </w:pPr>
    </w:p>
    <w:p w14:paraId="64B305E8">
      <w:pPr>
        <w:rPr>
          <w:color w:val="000000"/>
        </w:rPr>
      </w:pPr>
    </w:p>
    <w:p w14:paraId="45C9D9F1">
      <w:pPr>
        <w:rPr>
          <w:color w:val="000000"/>
        </w:rPr>
      </w:pPr>
    </w:p>
    <w:p w14:paraId="3B0F0111">
      <w:pPr>
        <w:rPr>
          <w:color w:val="000000"/>
        </w:rPr>
      </w:pPr>
    </w:p>
    <w:p w14:paraId="7D8EE1FF">
      <w:pPr>
        <w:rPr>
          <w:color w:val="000000"/>
        </w:rPr>
      </w:pPr>
    </w:p>
    <w:p w14:paraId="74C1BF72">
      <w:pPr>
        <w:rPr>
          <w:color w:val="000000"/>
        </w:rPr>
      </w:pPr>
    </w:p>
    <w:p w14:paraId="41C58947">
      <w:pPr>
        <w:rPr>
          <w:color w:val="000000"/>
        </w:rPr>
      </w:pPr>
    </w:p>
    <w:p w14:paraId="6657DF72">
      <w:pPr>
        <w:rPr>
          <w:color w:val="000000"/>
        </w:rPr>
      </w:pPr>
    </w:p>
    <w:tbl>
      <w:tblPr>
        <w:tblStyle w:val="7"/>
        <w:tblpPr w:leftFromText="180" w:rightFromText="180" w:vertAnchor="text" w:horzAnchor="page" w:tblpX="1366" w:tblpY="9"/>
        <w:tblOverlap w:val="never"/>
        <w:tblW w:w="145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1627"/>
        <w:gridCol w:w="2525"/>
        <w:gridCol w:w="715"/>
        <w:gridCol w:w="3438"/>
      </w:tblGrid>
      <w:tr w14:paraId="1515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A6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color w:val="000000"/>
                <w:lang w:eastAsia="zh-CN"/>
              </w:rPr>
              <w:t>申办者</w:t>
            </w:r>
            <w:r>
              <w:rPr>
                <w:rFonts w:hint="eastAsia"/>
                <w:color w:val="000000"/>
              </w:rPr>
              <w:t>/CRO：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39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4F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主要研究者审核：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3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FF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机构核对：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55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C9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机构审核：</w:t>
            </w:r>
          </w:p>
        </w:tc>
      </w:tr>
    </w:tbl>
    <w:p w14:paraId="4662357C">
      <w:pPr>
        <w:jc w:val="both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50D44">
    <w:pPr>
      <w:pStyle w:val="4"/>
      <w:ind w:left="210" w:hanging="210" w:hangingChars="100"/>
      <w:jc w:val="both"/>
      <w:rPr>
        <w:rFonts w:hint="eastAsia" w:eastAsia="宋体"/>
        <w:lang w:eastAsia="zh-CN"/>
      </w:rP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>临床试验机构                         YDXY-</w:t>
    </w:r>
    <w:r>
      <w:rPr>
        <w:rFonts w:hint="eastAsia"/>
        <w:sz w:val="21"/>
        <w:szCs w:val="21"/>
        <w:lang w:val="en-US" w:eastAsia="zh-CN"/>
      </w:rPr>
      <w:t>QX</w:t>
    </w:r>
    <w:r>
      <w:rPr>
        <w:rFonts w:hint="eastAsia"/>
        <w:sz w:val="21"/>
        <w:szCs w:val="21"/>
      </w:rPr>
      <w:t>JG-ZD-01-2.</w:t>
    </w:r>
    <w:r>
      <w:rPr>
        <w:rFonts w:hint="eastAsia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2FEB30B2"/>
    <w:rsid w:val="01EA2F7E"/>
    <w:rsid w:val="052F112B"/>
    <w:rsid w:val="06765178"/>
    <w:rsid w:val="0777174E"/>
    <w:rsid w:val="0CAC4201"/>
    <w:rsid w:val="0EE62CC0"/>
    <w:rsid w:val="10A23431"/>
    <w:rsid w:val="10D44A22"/>
    <w:rsid w:val="149D506B"/>
    <w:rsid w:val="16594B98"/>
    <w:rsid w:val="19F05999"/>
    <w:rsid w:val="234F1ABD"/>
    <w:rsid w:val="246D1642"/>
    <w:rsid w:val="279A57D5"/>
    <w:rsid w:val="290461FB"/>
    <w:rsid w:val="2EC338A6"/>
    <w:rsid w:val="2FEB30B2"/>
    <w:rsid w:val="30CC76B5"/>
    <w:rsid w:val="3A6E0520"/>
    <w:rsid w:val="3B240FDC"/>
    <w:rsid w:val="3CA72055"/>
    <w:rsid w:val="407A51FB"/>
    <w:rsid w:val="433A4E9C"/>
    <w:rsid w:val="468A7765"/>
    <w:rsid w:val="47273E48"/>
    <w:rsid w:val="4D654FFE"/>
    <w:rsid w:val="4E5A2654"/>
    <w:rsid w:val="4F0350FD"/>
    <w:rsid w:val="524D503B"/>
    <w:rsid w:val="57087FD0"/>
    <w:rsid w:val="5EAC2F8C"/>
    <w:rsid w:val="612A7F7C"/>
    <w:rsid w:val="62283085"/>
    <w:rsid w:val="62FC32A0"/>
    <w:rsid w:val="640C1743"/>
    <w:rsid w:val="65A0207D"/>
    <w:rsid w:val="68A76831"/>
    <w:rsid w:val="68F74B33"/>
    <w:rsid w:val="6D535020"/>
    <w:rsid w:val="783A5EE7"/>
    <w:rsid w:val="7B606806"/>
    <w:rsid w:val="7B9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5"/>
      <w:ind w:left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 w:val="24"/>
      <w:szCs w:val="3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Bold"/>
    <w:basedOn w:val="1"/>
    <w:qFormat/>
    <w:uiPriority w:val="0"/>
    <w:pPr>
      <w:widowControl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15">
    <w:name w:val="TableNormal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6">
    <w:name w:val="TableBoldCentered"/>
    <w:basedOn w:val="14"/>
    <w:qFormat/>
    <w:uiPriority w:val="0"/>
    <w:pPr>
      <w:jc w:val="center"/>
    </w:pPr>
  </w:style>
  <w:style w:type="paragraph" w:customStyle="1" w:styleId="17">
    <w:name w:val="TableCentered"/>
    <w:basedOn w:val="15"/>
    <w:qFormat/>
    <w:uiPriority w:val="0"/>
    <w:pPr>
      <w:jc w:val="center"/>
    </w:pPr>
  </w:style>
  <w:style w:type="paragraph" w:customStyle="1" w:styleId="18">
    <w:name w:val="SumHeading"/>
    <w:basedOn w:val="1"/>
    <w:next w:val="1"/>
    <w:qFormat/>
    <w:uiPriority w:val="0"/>
    <w:pPr>
      <w:widowControl/>
      <w:spacing w:after="120"/>
      <w:jc w:val="left"/>
    </w:pPr>
    <w:rPr>
      <w:rFonts w:ascii="Arial" w:hAnsi="Arial"/>
      <w:b/>
      <w:kern w:val="0"/>
      <w:sz w:val="20"/>
      <w:szCs w:val="20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23">
    <w:name w:val="Table Paragraph"/>
    <w:basedOn w:val="1"/>
    <w:autoRedefine/>
    <w:qFormat/>
    <w:uiPriority w:val="1"/>
  </w:style>
  <w:style w:type="table" w:customStyle="1" w:styleId="24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99</Words>
  <Characters>106</Characters>
  <Lines>0</Lines>
  <Paragraphs>0</Paragraphs>
  <TotalTime>12</TotalTime>
  <ScaleCrop>false</ScaleCrop>
  <LinksUpToDate>false</LinksUpToDate>
  <CharactersWithSpaces>148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2020-07-13T06:19:00Z</dcterms:created>
  <dc:creator>Administrator</dc:creator>
  <cp:lastModifiedBy>hzj</cp:lastModifiedBy>
  <cp:lastPrinted>2020-07-15T00:57:00Z</cp:lastPrinted>
  <dcterms:modified xsi:type="dcterms:W3CDTF">2024-08-09T08:40:37Z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FABE5F108E1A426FA5328FE92320004C_13</vt:lpwstr>
  </property>
</Properties>
</file>