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6732">
      <w:pPr>
        <w:spacing w:before="240" w:after="240"/>
        <w:jc w:val="center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医疗器械临床试验立项审批表</w:t>
      </w:r>
    </w:p>
    <w:p w14:paraId="32C7D525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机构受理号：                            填表日期：       年    月    日</w:t>
      </w:r>
    </w:p>
    <w:tbl>
      <w:tblPr>
        <w:tblStyle w:val="7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725"/>
        <w:gridCol w:w="1939"/>
        <w:gridCol w:w="281"/>
        <w:gridCol w:w="1980"/>
        <w:gridCol w:w="609"/>
        <w:gridCol w:w="501"/>
        <w:gridCol w:w="1654"/>
      </w:tblGrid>
      <w:tr w14:paraId="4457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924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FA0375B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项目名称：</w:t>
            </w:r>
          </w:p>
        </w:tc>
      </w:tr>
      <w:tr w14:paraId="2DDB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B0C416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试验器械类别</w:t>
            </w:r>
          </w:p>
        </w:tc>
        <w:tc>
          <w:tcPr>
            <w:tcW w:w="6964" w:type="dxa"/>
            <w:gridSpan w:val="6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3F4092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第二类□               第三类□</w:t>
            </w:r>
          </w:p>
        </w:tc>
      </w:tr>
      <w:tr w14:paraId="1FF9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EA3C504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试验器械是否在《需进行临床试验审批的第三类医疗器械目录》内</w:t>
            </w:r>
          </w:p>
        </w:tc>
        <w:tc>
          <w:tcPr>
            <w:tcW w:w="1939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7E9C5D9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70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68F216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临床试验批件号</w:t>
            </w:r>
          </w:p>
        </w:tc>
        <w:tc>
          <w:tcPr>
            <w:tcW w:w="215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12C3575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73CC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F2AC71B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试验器械是否属于创新医疗器械</w:t>
            </w:r>
          </w:p>
        </w:tc>
        <w:tc>
          <w:tcPr>
            <w:tcW w:w="1939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1401B31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70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3227BC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是否进入创新医疗器械特批程序（如是，请随审批表提供证明截图：提供省局或国家局查询结果）</w:t>
            </w:r>
          </w:p>
        </w:tc>
        <w:tc>
          <w:tcPr>
            <w:tcW w:w="215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BF07BD1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0A9C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BE1C113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受试病种</w:t>
            </w:r>
          </w:p>
        </w:tc>
        <w:tc>
          <w:tcPr>
            <w:tcW w:w="6964" w:type="dxa"/>
            <w:gridSpan w:val="6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095D8BA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39C3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9086FD8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本中心参研科室</w:t>
            </w:r>
          </w:p>
        </w:tc>
        <w:tc>
          <w:tcPr>
            <w:tcW w:w="2220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7763CB8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DC575B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2764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0EEF4B0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4468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7D475D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申办者</w:t>
            </w:r>
          </w:p>
        </w:tc>
        <w:tc>
          <w:tcPr>
            <w:tcW w:w="6964" w:type="dxa"/>
            <w:gridSpan w:val="6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4E96227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2554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4DFC639"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CRO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如适用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  <w:p w14:paraId="36E25D1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964" w:type="dxa"/>
            <w:gridSpan w:val="6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1D3DC5E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322F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DE52EBE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SMO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如适用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6964" w:type="dxa"/>
            <w:gridSpan w:val="6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2A89BD6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60E0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</w:tcBorders>
            <w:vAlign w:val="center"/>
          </w:tcPr>
          <w:p w14:paraId="36FD62FE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牵头单位</w:t>
            </w:r>
          </w:p>
          <w:p w14:paraId="30DEB84D">
            <w:pPr>
              <w:ind w:firstLine="5040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4D27379A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334ACF2">
            <w:pPr>
              <w:ind w:firstLine="315" w:firstLineChars="15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right w:val="single" w:color="auto" w:sz="12" w:space="0"/>
            </w:tcBorders>
            <w:vAlign w:val="center"/>
          </w:tcPr>
          <w:p w14:paraId="7D753297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2022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2280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544382F"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参加单位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（如</w:t>
            </w:r>
            <w:r>
              <w:rPr>
                <w:rFonts w:hint="eastAsia" w:ascii="宋体" w:hAnsi="宋体" w:cs="宋体"/>
                <w:bCs/>
                <w:szCs w:val="21"/>
              </w:rPr>
              <w:t>参加单位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较多，可单独以列表形式附后）</w:t>
            </w:r>
          </w:p>
        </w:tc>
        <w:tc>
          <w:tcPr>
            <w:tcW w:w="4200" w:type="dxa"/>
            <w:gridSpan w:val="3"/>
            <w:vAlign w:val="center"/>
          </w:tcPr>
          <w:p w14:paraId="0AC9CC09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8B59A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right w:val="single" w:color="auto" w:sz="12" w:space="0"/>
            </w:tcBorders>
            <w:vAlign w:val="center"/>
          </w:tcPr>
          <w:p w14:paraId="2DF4F62B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099B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611A18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48975723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6170BC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E581626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5D45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D14D43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75BCB698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73B492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8923714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32E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EC5736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2A1B953B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52CB8EC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20ECFF5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4157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BA7B46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23F45D06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0BE7D13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212C4AA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2B2B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576067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0169AD2F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54F648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B1441E5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4C2C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654349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45DD3742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2CFA5D7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5D7F66F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05B6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3A7058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1E9C5B85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308F467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32504AF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3639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6E4BBC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0D019E4B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 w14:paraId="02A69FF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PI</w:t>
            </w:r>
          </w:p>
        </w:tc>
        <w:tc>
          <w:tcPr>
            <w:tcW w:w="165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52AD289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5BBC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9ED75DC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监查员</w:t>
            </w:r>
          </w:p>
        </w:tc>
        <w:tc>
          <w:tcPr>
            <w:tcW w:w="222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380FDF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35DE19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电话、邮箱：</w:t>
            </w:r>
          </w:p>
        </w:tc>
        <w:tc>
          <w:tcPr>
            <w:tcW w:w="2764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89C84C5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5F04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280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A3006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项目经理</w:t>
            </w:r>
          </w:p>
        </w:tc>
        <w:tc>
          <w:tcPr>
            <w:tcW w:w="2220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BB7C553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D1AA6A4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电话、邮箱：</w:t>
            </w:r>
          </w:p>
        </w:tc>
        <w:tc>
          <w:tcPr>
            <w:tcW w:w="2764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41A6AE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4595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924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686EE7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真实性声明：</w:t>
            </w:r>
          </w:p>
          <w:p w14:paraId="3484A6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申办者保证以上信息的真实性及准确性，如发现信息不属实，将不予立项。</w:t>
            </w:r>
          </w:p>
          <w:p w14:paraId="15433D3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填表人：          申办者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/CRO</w:t>
            </w:r>
            <w:r>
              <w:rPr>
                <w:rFonts w:hint="eastAsia" w:ascii="宋体" w:hAnsi="宋体" w:cs="宋体"/>
                <w:bCs/>
                <w:szCs w:val="21"/>
              </w:rPr>
              <w:t>公章</w:t>
            </w:r>
          </w:p>
          <w:p w14:paraId="2C660A71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年    月    日</w:t>
            </w:r>
          </w:p>
        </w:tc>
      </w:tr>
      <w:tr w14:paraId="5A4F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4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7EFC3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以下由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医疗器械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临床试验机构填写</w:t>
            </w:r>
          </w:p>
        </w:tc>
      </w:tr>
      <w:tr w14:paraId="5D8C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exact"/>
          <w:jc w:val="center"/>
        </w:trPr>
        <w:tc>
          <w:tcPr>
            <w:tcW w:w="55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844897E">
            <w:pPr>
              <w:spacing w:line="360" w:lineRule="auto"/>
              <w:ind w:firstLine="964" w:firstLineChars="4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b/>
                <w:sz w:val="24"/>
              </w:rPr>
              <w:t>关注问题</w:t>
            </w:r>
          </w:p>
        </w:tc>
        <w:tc>
          <w:tcPr>
            <w:tcW w:w="8689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C9B4777">
            <w:pPr>
              <w:ind w:firstLine="843" w:firstLineChars="400"/>
              <w:rPr>
                <w:rFonts w:ascii="宋体" w:hAnsi="宋体" w:cs="宋体"/>
                <w:b/>
                <w:szCs w:val="21"/>
              </w:rPr>
            </w:pPr>
          </w:p>
          <w:p w14:paraId="544AD9F9">
            <w:pPr>
              <w:spacing w:line="360" w:lineRule="auto"/>
              <w:ind w:firstLine="843" w:firstLineChars="400"/>
              <w:rPr>
                <w:rFonts w:ascii="宋体" w:hAnsi="宋体" w:cs="宋体"/>
                <w:b/>
                <w:szCs w:val="21"/>
              </w:rPr>
            </w:pPr>
          </w:p>
        </w:tc>
      </w:tr>
      <w:tr w14:paraId="7140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exact"/>
          <w:jc w:val="center"/>
        </w:trPr>
        <w:tc>
          <w:tcPr>
            <w:tcW w:w="55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C1D344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机构办</w:t>
            </w:r>
          </w:p>
          <w:p w14:paraId="29DE6A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审核意见</w:t>
            </w:r>
          </w:p>
          <w:p w14:paraId="57B44353">
            <w:pPr>
              <w:spacing w:line="360" w:lineRule="auto"/>
              <w:ind w:firstLine="840" w:firstLineChars="400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689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369F7E">
            <w:pPr>
              <w:ind w:firstLine="843" w:firstLineChars="400"/>
              <w:rPr>
                <w:rFonts w:ascii="宋体" w:hAnsi="宋体" w:cs="宋体"/>
                <w:b/>
                <w:szCs w:val="21"/>
              </w:rPr>
            </w:pPr>
          </w:p>
          <w:p w14:paraId="34B32DED">
            <w:pPr>
              <w:ind w:firstLine="843" w:firstLineChars="40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□  同意   </w:t>
            </w:r>
          </w:p>
          <w:p w14:paraId="757DD14E">
            <w:pPr>
              <w:rPr>
                <w:rFonts w:ascii="宋体" w:hAnsi="宋体" w:cs="宋体"/>
                <w:b/>
                <w:szCs w:val="21"/>
              </w:rPr>
            </w:pPr>
          </w:p>
          <w:p w14:paraId="44C93D5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□ 资料补充齐全后，同意     </w:t>
            </w:r>
          </w:p>
          <w:p w14:paraId="17FC536E">
            <w:pPr>
              <w:rPr>
                <w:rFonts w:ascii="宋体" w:hAnsi="宋体" w:cs="宋体"/>
                <w:b/>
                <w:szCs w:val="21"/>
              </w:rPr>
            </w:pPr>
          </w:p>
          <w:p w14:paraId="285A705E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□ 不同意</w:t>
            </w:r>
          </w:p>
          <w:p w14:paraId="4556CAA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  <w:p w14:paraId="18AE39F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  <w:p w14:paraId="5C0A388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  <w:p w14:paraId="076465F8">
            <w:pPr>
              <w:spacing w:line="360" w:lineRule="auto"/>
              <w:ind w:firstLine="422" w:firstLineChars="20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   机构办公室主任签字：            </w:t>
            </w:r>
          </w:p>
          <w:p w14:paraId="24811FBB">
            <w:pPr>
              <w:spacing w:line="360" w:lineRule="auto"/>
              <w:ind w:firstLine="4849" w:firstLineChars="230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年   月   日</w:t>
            </w:r>
          </w:p>
          <w:p w14:paraId="325CFE39">
            <w:pPr>
              <w:spacing w:line="360" w:lineRule="auto"/>
              <w:ind w:firstLine="843" w:firstLineChars="400"/>
              <w:rPr>
                <w:rFonts w:ascii="宋体" w:hAnsi="宋体" w:cs="宋体"/>
                <w:b/>
                <w:szCs w:val="21"/>
              </w:rPr>
            </w:pPr>
          </w:p>
        </w:tc>
      </w:tr>
    </w:tbl>
    <w:p w14:paraId="01DC7E5C"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          （双面打印一式两份）</w:t>
      </w:r>
    </w:p>
    <w:p w14:paraId="4FA52CAE">
      <w:p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6D3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209AF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2FEB30B2"/>
    <w:rsid w:val="01EA2F7E"/>
    <w:rsid w:val="06765178"/>
    <w:rsid w:val="0777174E"/>
    <w:rsid w:val="0CAC4201"/>
    <w:rsid w:val="0EE62CC0"/>
    <w:rsid w:val="10A23431"/>
    <w:rsid w:val="10D44A22"/>
    <w:rsid w:val="149D506B"/>
    <w:rsid w:val="16594B98"/>
    <w:rsid w:val="19F05999"/>
    <w:rsid w:val="234F1ABD"/>
    <w:rsid w:val="246D1642"/>
    <w:rsid w:val="279A57D5"/>
    <w:rsid w:val="290461FB"/>
    <w:rsid w:val="29CD0646"/>
    <w:rsid w:val="2EC338A6"/>
    <w:rsid w:val="2FEB30B2"/>
    <w:rsid w:val="30CC76B5"/>
    <w:rsid w:val="3A6E0520"/>
    <w:rsid w:val="3B240FDC"/>
    <w:rsid w:val="3CA72055"/>
    <w:rsid w:val="407A51FB"/>
    <w:rsid w:val="433A4E9C"/>
    <w:rsid w:val="468A7765"/>
    <w:rsid w:val="47273E48"/>
    <w:rsid w:val="4D654FFE"/>
    <w:rsid w:val="4E5A2654"/>
    <w:rsid w:val="4F0350FD"/>
    <w:rsid w:val="524D503B"/>
    <w:rsid w:val="57087FD0"/>
    <w:rsid w:val="5EAC2F8C"/>
    <w:rsid w:val="612A7F7C"/>
    <w:rsid w:val="62283085"/>
    <w:rsid w:val="62FC32A0"/>
    <w:rsid w:val="640C1743"/>
    <w:rsid w:val="65A0207D"/>
    <w:rsid w:val="68F74B33"/>
    <w:rsid w:val="6D535020"/>
    <w:rsid w:val="6F814C6F"/>
    <w:rsid w:val="783A5EE7"/>
    <w:rsid w:val="7B606806"/>
    <w:rsid w:val="7B9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5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6">
    <w:name w:val="TableBoldCentered"/>
    <w:basedOn w:val="14"/>
    <w:qFormat/>
    <w:uiPriority w:val="0"/>
    <w:pPr>
      <w:jc w:val="center"/>
    </w:pPr>
  </w:style>
  <w:style w:type="paragraph" w:customStyle="1" w:styleId="17">
    <w:name w:val="TableCentered"/>
    <w:basedOn w:val="15"/>
    <w:qFormat/>
    <w:uiPriority w:val="0"/>
    <w:pPr>
      <w:jc w:val="center"/>
    </w:pPr>
  </w:style>
  <w:style w:type="paragraph" w:customStyle="1" w:styleId="18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3">
    <w:name w:val="Table Paragraph"/>
    <w:basedOn w:val="1"/>
    <w:autoRedefine/>
    <w:qFormat/>
    <w:uiPriority w:val="1"/>
  </w:style>
  <w:style w:type="table" w:customStyle="1" w:styleId="24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343</Words>
  <Characters>361</Characters>
  <Lines>0</Lines>
  <Paragraphs>0</Paragraphs>
  <TotalTime>12</TotalTime>
  <ScaleCrop>false</ScaleCrop>
  <LinksUpToDate>false</LinksUpToDate>
  <CharactersWithSpaces>687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2020-07-13T06:19:00Z</dcterms:created>
  <dc:creator>Administrator</dc:creator>
  <cp:lastModifiedBy>hzj</cp:lastModifiedBy>
  <cp:lastPrinted>2020-07-15T00:57:00Z</cp:lastPrinted>
  <dcterms:modified xsi:type="dcterms:W3CDTF">2024-08-09T08:44:31Z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561DF85ACB8648F79261F0C5D4E89997_13</vt:lpwstr>
  </property>
</Properties>
</file>